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6B" w:rsidRDefault="0016006B" w:rsidP="0016006B">
      <w:pPr>
        <w:pStyle w:val="nadpis16"/>
        <w:jc w:val="left"/>
        <w:rPr>
          <w:b/>
          <w:bCs/>
          <w:sz w:val="38"/>
          <w:szCs w:val="38"/>
        </w:rPr>
      </w:pPr>
      <w:r>
        <w:rPr>
          <w:sz w:val="42"/>
          <w:szCs w:val="42"/>
        </w:rPr>
        <w:tab/>
        <w:t>Masarykova střední škola chemická</w:t>
      </w:r>
    </w:p>
    <w:p w:rsidR="0016006B" w:rsidRDefault="0016006B" w:rsidP="00C341BC">
      <w:pPr>
        <w:pStyle w:val="iteln"/>
        <w:ind w:left="708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www.mssch.cz</w:t>
      </w:r>
      <w:r>
        <w:rPr>
          <w:b/>
          <w:bCs/>
          <w:sz w:val="22"/>
          <w:szCs w:val="22"/>
        </w:rPr>
        <w:t xml:space="preserve"> </w:t>
      </w:r>
    </w:p>
    <w:p w:rsidR="0016006B" w:rsidRDefault="00E14BCB" w:rsidP="001600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16006B">
        <w:rPr>
          <w:b/>
          <w:bCs/>
          <w:sz w:val="22"/>
          <w:szCs w:val="22"/>
        </w:rPr>
        <w:t xml:space="preserve">116 28 Praha 1, Křemencova 12 </w:t>
      </w:r>
    </w:p>
    <w:p w:rsidR="0016006B" w:rsidRDefault="00E14BCB" w:rsidP="001600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16006B">
        <w:rPr>
          <w:b/>
          <w:bCs/>
          <w:sz w:val="22"/>
          <w:szCs w:val="22"/>
        </w:rPr>
        <w:t xml:space="preserve">tel.: </w:t>
      </w:r>
      <w:r w:rsidR="00377F3F">
        <w:rPr>
          <w:b/>
          <w:bCs/>
        </w:rPr>
        <w:t xml:space="preserve">222 924 405 </w:t>
      </w:r>
      <w:r w:rsidR="00377F3F">
        <w:rPr>
          <w:b/>
          <w:bCs/>
          <w:sz w:val="22"/>
          <w:szCs w:val="22"/>
        </w:rPr>
        <w:tab/>
        <w:t>e-mail: jana.krejsova</w:t>
      </w:r>
      <w:r w:rsidR="0016006B">
        <w:rPr>
          <w:b/>
          <w:bCs/>
          <w:sz w:val="22"/>
          <w:szCs w:val="22"/>
        </w:rPr>
        <w:t>@mssch.cz</w:t>
      </w:r>
    </w:p>
    <w:p w:rsidR="0016006B" w:rsidRDefault="00CB37DE" w:rsidP="0016006B">
      <w:pPr>
        <w:pStyle w:val="nadpis16"/>
        <w:framePr w:hSpace="141" w:wrap="auto" w:vAnchor="text" w:hAnchor="page" w:x="1601" w:y="-1350"/>
        <w:rPr>
          <w:szCs w:val="46"/>
        </w:rPr>
      </w:pPr>
      <w:r>
        <w:rPr>
          <w:noProof/>
        </w:rPr>
        <w:drawing>
          <wp:inline distT="0" distB="0" distL="0" distR="0">
            <wp:extent cx="552450" cy="9048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C6A" w:rsidRDefault="0016006B" w:rsidP="0016006B">
      <w:pPr>
        <w:ind w:firstLine="708"/>
        <w:rPr>
          <w:b/>
          <w:sz w:val="24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</w:p>
    <w:p w:rsidR="00F13C6A" w:rsidRDefault="00F13C6A">
      <w:pPr>
        <w:pStyle w:val="nadpis16"/>
        <w:framePr w:h="0" w:hSpace="141" w:wrap="around" w:vAnchor="text" w:hAnchor="page" w:x="1601" w:y="-1350"/>
        <w:rPr>
          <w:sz w:val="50"/>
        </w:rPr>
      </w:pPr>
    </w:p>
    <w:p w:rsidR="00F13C6A" w:rsidRDefault="00F13C6A">
      <w:pPr>
        <w:pStyle w:val="nadpis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3640"/>
      </w:tblGrid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8870EB" w:rsidRDefault="00757FBD" w:rsidP="008870EB">
            <w:pPr>
              <w:pStyle w:val="Nadpis1"/>
              <w:rPr>
                <w:b/>
                <w:color w:val="auto"/>
              </w:rPr>
            </w:pPr>
            <w:r w:rsidRPr="008870EB">
              <w:rPr>
                <w:b/>
                <w:color w:val="auto"/>
              </w:rPr>
              <w:t>Přihláška ke stravování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Jméno a příjmení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 xml:space="preserve">Evidenční číslo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 xml:space="preserve">Rodné číslo (datum narození, nebylo-li </w:t>
            </w:r>
            <w:proofErr w:type="spellStart"/>
            <w:proofErr w:type="gramStart"/>
            <w:r w:rsidRPr="00757FBD">
              <w:rPr>
                <w:rFonts w:ascii="Calibri" w:hAnsi="Calibri" w:cs="Calibri"/>
                <w:color w:val="000000"/>
              </w:rPr>
              <w:t>r.č</w:t>
            </w:r>
            <w:proofErr w:type="spellEnd"/>
            <w:r w:rsidRPr="00757FBD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757FBD">
              <w:rPr>
                <w:rFonts w:ascii="Calibri" w:hAnsi="Calibri" w:cs="Calibri"/>
                <w:color w:val="000000"/>
              </w:rPr>
              <w:t xml:space="preserve"> přiděleno)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 xml:space="preserve">Státní občanství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Místo trvalého pobytu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Místo pobytu na území České republiky podle druhu pobytu cizince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 xml:space="preserve">Adresa pro doručování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 xml:space="preserve">Školní rok                          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 xml:space="preserve">Třída  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804CB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 xml:space="preserve">Adresa jídelny: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04CBF" w:rsidRPr="00757FBD">
              <w:rPr>
                <w:rFonts w:ascii="Calibri" w:hAnsi="Calibri" w:cs="Calibri"/>
                <w:color w:val="000000"/>
              </w:rPr>
              <w:t>Křemencova 12</w:t>
            </w:r>
            <w:r w:rsidR="00804CBF">
              <w:rPr>
                <w:rFonts w:ascii="Calibri" w:hAnsi="Calibri" w:cs="Calibri"/>
                <w:color w:val="000000"/>
              </w:rPr>
              <w:t>, Praha 1, 116 28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Datum zahájení školské služby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Datum ukončení školské služby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51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údaje o zdravotních obtížích, které by mohly mít vliv na poskytování školské služby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Jméno a příjmení zákonného zástupce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76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Místo trvalého pobytu nebo bydliště zákonného zástupce, pokud nemá na území České republiky místo trvalého pobytu, nebo adresa pro doručování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Adresa pro doručování písemností zákonného zástupce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Telefonní spojení zákonného zástupce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Platba za obědy (nehodící</w:t>
            </w:r>
            <w:r w:rsidR="00E14BCB">
              <w:rPr>
                <w:rFonts w:ascii="Calibri" w:hAnsi="Calibri" w:cs="Calibri"/>
                <w:color w:val="000000"/>
              </w:rPr>
              <w:t xml:space="preserve"> se</w:t>
            </w:r>
            <w:r w:rsidRPr="00757FBD">
              <w:rPr>
                <w:rFonts w:ascii="Calibri" w:hAnsi="Calibri" w:cs="Calibri"/>
                <w:color w:val="000000"/>
              </w:rPr>
              <w:t xml:space="preserve"> škrtněte):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bezhotovostní převod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inkaso 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 xml:space="preserve">V případě platby inkasem vyplňte: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Jméno a příjmení plátce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77F3F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F3F" w:rsidRPr="00757FBD" w:rsidRDefault="00377F3F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Telefon, e-mail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F3F" w:rsidRPr="00757FBD" w:rsidRDefault="00377F3F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862750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</w:t>
            </w:r>
            <w:r w:rsidR="00757FBD" w:rsidRPr="00757FBD">
              <w:rPr>
                <w:rFonts w:ascii="Calibri" w:hAnsi="Calibri" w:cs="Calibri"/>
                <w:color w:val="000000"/>
              </w:rPr>
              <w:t>íslo účtu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862750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="00757FBD" w:rsidRPr="00757FBD">
              <w:rPr>
                <w:rFonts w:ascii="Calibri" w:hAnsi="Calibri" w:cs="Calibri"/>
                <w:color w:val="000000"/>
              </w:rPr>
              <w:t>ód banky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FBD" w:rsidRPr="00757FBD" w:rsidRDefault="00862750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757FBD" w:rsidRPr="00757FBD">
              <w:rPr>
                <w:rFonts w:ascii="Calibri" w:hAnsi="Calibri" w:cs="Calibri"/>
                <w:color w:val="000000"/>
              </w:rPr>
              <w:t>ouhlasím s platbou inkasem po dobu studia - podpis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757FBD">
              <w:rPr>
                <w:rFonts w:ascii="Calibri" w:hAnsi="Calibri" w:cs="Calibri"/>
                <w:color w:val="000000"/>
              </w:rPr>
              <w:t>Datum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Podpis zákonného zástupce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757FBD" w:rsidRPr="00757FBD" w:rsidTr="00757FBD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757FBD" w:rsidRPr="00757FBD" w:rsidTr="00757FBD">
        <w:trPr>
          <w:trHeight w:val="300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FBD" w:rsidRPr="00757FBD" w:rsidRDefault="00757FBD" w:rsidP="00757FB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7FBD">
              <w:rPr>
                <w:rFonts w:ascii="Calibri" w:hAnsi="Calibri" w:cs="Calibri"/>
                <w:color w:val="000000"/>
                <w:sz w:val="22"/>
                <w:szCs w:val="22"/>
              </w:rPr>
              <w:t>Přihlášku ke stravování odevzdejte do ŠJ do 30. 6. 2018</w:t>
            </w:r>
          </w:p>
        </w:tc>
      </w:tr>
    </w:tbl>
    <w:p w:rsidR="00757FBD" w:rsidRDefault="00757FBD">
      <w:pPr>
        <w:pStyle w:val="nadpis16"/>
      </w:pPr>
    </w:p>
    <w:sectPr w:rsidR="00757FBD">
      <w:pgSz w:w="11907" w:h="16840"/>
      <w:pgMar w:top="851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D4277"/>
    <w:multiLevelType w:val="singleLevel"/>
    <w:tmpl w:val="47D888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782A2908"/>
    <w:multiLevelType w:val="singleLevel"/>
    <w:tmpl w:val="47D888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6A"/>
    <w:rsid w:val="00036F66"/>
    <w:rsid w:val="000B6374"/>
    <w:rsid w:val="0016006B"/>
    <w:rsid w:val="002154D7"/>
    <w:rsid w:val="002A11CA"/>
    <w:rsid w:val="002E6C53"/>
    <w:rsid w:val="00351362"/>
    <w:rsid w:val="00377F3F"/>
    <w:rsid w:val="005C3291"/>
    <w:rsid w:val="005D1C96"/>
    <w:rsid w:val="005E6591"/>
    <w:rsid w:val="00627207"/>
    <w:rsid w:val="00680417"/>
    <w:rsid w:val="00757FBD"/>
    <w:rsid w:val="007E2F2D"/>
    <w:rsid w:val="00804CBF"/>
    <w:rsid w:val="00862750"/>
    <w:rsid w:val="008870EB"/>
    <w:rsid w:val="008B186A"/>
    <w:rsid w:val="00912BA3"/>
    <w:rsid w:val="00967024"/>
    <w:rsid w:val="00A15855"/>
    <w:rsid w:val="00B36D96"/>
    <w:rsid w:val="00B924DF"/>
    <w:rsid w:val="00C341BC"/>
    <w:rsid w:val="00CA0F6C"/>
    <w:rsid w:val="00CB37DE"/>
    <w:rsid w:val="00D54EF3"/>
    <w:rsid w:val="00D7648F"/>
    <w:rsid w:val="00DC4A14"/>
    <w:rsid w:val="00DD6A0E"/>
    <w:rsid w:val="00E14BCB"/>
    <w:rsid w:val="00E2169B"/>
    <w:rsid w:val="00F13C6A"/>
    <w:rsid w:val="00F63396"/>
    <w:rsid w:val="00F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A023D"/>
  <w15:chartTrackingRefBased/>
  <w15:docId w15:val="{5DD6888B-0191-45CC-8A29-4F77EA6D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8870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tsodsazslovnm">
    <w:name w:val="čit. s odsaz. číslováním"/>
    <w:basedOn w:val="Normln"/>
    <w:pPr>
      <w:spacing w:before="120"/>
      <w:ind w:left="851" w:hanging="851"/>
      <w:jc w:val="both"/>
    </w:pPr>
    <w:rPr>
      <w:sz w:val="24"/>
    </w:rPr>
  </w:style>
  <w:style w:type="paragraph" w:customStyle="1" w:styleId="iteln">
    <w:name w:val="čitelný"/>
    <w:basedOn w:val="Normln"/>
    <w:uiPriority w:val="99"/>
    <w:pPr>
      <w:ind w:firstLine="851"/>
      <w:jc w:val="both"/>
    </w:pPr>
    <w:rPr>
      <w:sz w:val="24"/>
    </w:rPr>
  </w:style>
  <w:style w:type="paragraph" w:customStyle="1" w:styleId="itelnbezodsazen">
    <w:name w:val="čitelný bez odsazení"/>
    <w:basedOn w:val="Normln"/>
    <w:pPr>
      <w:jc w:val="both"/>
    </w:pPr>
    <w:rPr>
      <w:sz w:val="24"/>
    </w:rPr>
  </w:style>
  <w:style w:type="paragraph" w:customStyle="1" w:styleId="itelnsslovnm">
    <w:name w:val="čitelný s číslováním"/>
    <w:basedOn w:val="Normln"/>
    <w:pPr>
      <w:spacing w:before="120"/>
      <w:ind w:left="284" w:hanging="284"/>
      <w:jc w:val="both"/>
    </w:pPr>
    <w:rPr>
      <w:sz w:val="24"/>
    </w:rPr>
  </w:style>
  <w:style w:type="paragraph" w:customStyle="1" w:styleId="itelnsodsazenm">
    <w:name w:val="čitelný s odsazením"/>
    <w:basedOn w:val="itelnbezodsazen"/>
    <w:pPr>
      <w:spacing w:before="120"/>
      <w:ind w:firstLine="709"/>
    </w:pPr>
  </w:style>
  <w:style w:type="paragraph" w:customStyle="1" w:styleId="itelnspsmeny">
    <w:name w:val="čitelný s písmeny"/>
    <w:basedOn w:val="itelnbezodsazen"/>
    <w:pPr>
      <w:spacing w:before="120"/>
      <w:ind w:left="283" w:hanging="283"/>
    </w:pPr>
  </w:style>
  <w:style w:type="paragraph" w:customStyle="1" w:styleId="kalendpl">
    <w:name w:val="kalendpl"/>
    <w:pPr>
      <w:suppressLineNumbers/>
      <w:tabs>
        <w:tab w:val="left" w:pos="567"/>
        <w:tab w:val="left" w:pos="709"/>
        <w:tab w:val="left" w:pos="1134"/>
        <w:tab w:val="left" w:pos="1418"/>
        <w:tab w:val="left" w:pos="2127"/>
        <w:tab w:val="left" w:pos="694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4"/>
    </w:rPr>
  </w:style>
  <w:style w:type="paragraph" w:customStyle="1" w:styleId="matura">
    <w:name w:val="matura"/>
    <w:pPr>
      <w:tabs>
        <w:tab w:val="left" w:pos="993"/>
        <w:tab w:val="left" w:pos="3261"/>
        <w:tab w:val="left" w:pos="5670"/>
      </w:tabs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Tms Rmn" w:hAnsi="Tms Rmn"/>
    </w:rPr>
  </w:style>
  <w:style w:type="paragraph" w:customStyle="1" w:styleId="Nadpis20">
    <w:name w:val="Nadpis 20"/>
    <w:basedOn w:val="Normln"/>
    <w:pPr>
      <w:jc w:val="center"/>
    </w:pPr>
    <w:rPr>
      <w:sz w:val="40"/>
    </w:rPr>
  </w:style>
  <w:style w:type="paragraph" w:customStyle="1" w:styleId="nadpis16">
    <w:name w:val="nadpis16"/>
    <w:basedOn w:val="Normln"/>
    <w:uiPriority w:val="99"/>
    <w:pPr>
      <w:jc w:val="center"/>
    </w:pPr>
    <w:rPr>
      <w:sz w:val="46"/>
    </w:rPr>
  </w:style>
  <w:style w:type="paragraph" w:customStyle="1" w:styleId="tabulka">
    <w:name w:val="tabulka"/>
    <w:basedOn w:val="Normln"/>
    <w:pPr>
      <w:jc w:val="center"/>
    </w:pPr>
    <w:rPr>
      <w:rFonts w:ascii="Arial" w:hAnsi="Arial"/>
      <w:sz w:val="24"/>
    </w:rPr>
  </w:style>
  <w:style w:type="paragraph" w:customStyle="1" w:styleId="vyhlka">
    <w:name w:val="vyhláška"/>
    <w:basedOn w:val="itelnbezodsazen"/>
    <w:rPr>
      <w:sz w:val="28"/>
    </w:rPr>
  </w:style>
  <w:style w:type="paragraph" w:customStyle="1" w:styleId="itelnsodstavcem">
    <w:name w:val="čitelný s odstavcem"/>
    <w:basedOn w:val="itelnbezodsazen"/>
    <w:pPr>
      <w:spacing w:before="120"/>
    </w:pPr>
  </w:style>
  <w:style w:type="table" w:styleId="Mkatabulky">
    <w:name w:val="Table Grid"/>
    <w:basedOn w:val="Normlntabulka"/>
    <w:rsid w:val="0062720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C3291"/>
    <w:rPr>
      <w:rFonts w:ascii="Tahoma" w:hAnsi="Tahoma" w:cs="Tahoma"/>
      <w:sz w:val="16"/>
      <w:szCs w:val="16"/>
    </w:rPr>
  </w:style>
  <w:style w:type="character" w:styleId="Hypertextovodkaz">
    <w:name w:val="Hyperlink"/>
    <w:rsid w:val="002154D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870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D6217AD1.dotm</Template>
  <TotalTime>2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soutěže</vt:lpstr>
    </vt:vector>
  </TitlesOfParts>
  <Company>Masarykova SŠ chemická</Company>
  <LinksUpToDate>false</LinksUpToDate>
  <CharactersWithSpaces>1323</CharactersWithSpaces>
  <SharedDoc>false</SharedDoc>
  <HLinks>
    <vt:vector size="6" baseType="variant"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mailto:kalkulacky@mssch.cz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soutěže</dc:title>
  <dc:subject/>
  <dc:creator>Mgr. Michal Běhounek</dc:creator>
  <cp:keywords/>
  <dc:description/>
  <cp:lastModifiedBy>Michal Vana</cp:lastModifiedBy>
  <cp:revision>3</cp:revision>
  <cp:lastPrinted>2018-05-18T05:32:00Z</cp:lastPrinted>
  <dcterms:created xsi:type="dcterms:W3CDTF">2018-05-18T05:43:00Z</dcterms:created>
  <dcterms:modified xsi:type="dcterms:W3CDTF">2018-05-18T05:44:00Z</dcterms:modified>
</cp:coreProperties>
</file>